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E319AC6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E523C0">
        <w:rPr>
          <w:kern w:val="3"/>
          <w:lang w:val="en-US" w:eastAsia="ar-SA"/>
        </w:rPr>
        <w:t>15.04.2026.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B669228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E523C0">
        <w:rPr>
          <w:b/>
          <w:bCs/>
          <w:kern w:val="3"/>
          <w:lang w:val="en-US" w:eastAsia="ar-SA"/>
        </w:rPr>
        <w:t>Te</w:t>
      </w:r>
      <w:r w:rsidR="00E523C0">
        <w:rPr>
          <w:b/>
          <w:bCs/>
          <w:kern w:val="3"/>
          <w:lang w:val="sr-Cyrl-RS" w:eastAsia="ar-SA"/>
        </w:rPr>
        <w:t>хнички преглед индустријског колосека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060ED10" w:rsidR="00EC05A7" w:rsidRPr="00E523C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E523C0">
        <w:rPr>
          <w:b/>
          <w:kern w:val="3"/>
          <w:lang w:val="sr-Cyrl-RS" w:eastAsia="ar-SA"/>
        </w:rPr>
        <w:t xml:space="preserve"> До 100.000,00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CC3C87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E523C0">
        <w:rPr>
          <w:kern w:val="3"/>
          <w:lang w:val="sr-Cyrl-RS" w:eastAsia="ar-SA"/>
        </w:rPr>
        <w:t>20.04.2026.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4EC3CED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E523C0">
        <w:rPr>
          <w:b/>
          <w:bCs/>
          <w:lang w:val="sr-Cyrl-RS"/>
        </w:rPr>
        <w:br/>
        <w:t>Слободан Пековић    066/640-49-89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3C2B" w14:textId="77777777" w:rsidR="00BF18DF" w:rsidRDefault="00BF18DF">
      <w:r>
        <w:separator/>
      </w:r>
    </w:p>
  </w:endnote>
  <w:endnote w:type="continuationSeparator" w:id="0">
    <w:p w14:paraId="495C329E" w14:textId="77777777" w:rsidR="00BF18DF" w:rsidRDefault="00BF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113F" w14:textId="77777777" w:rsidR="00BF18DF" w:rsidRDefault="00BF18DF">
      <w:r>
        <w:separator/>
      </w:r>
    </w:p>
  </w:footnote>
  <w:footnote w:type="continuationSeparator" w:id="0">
    <w:p w14:paraId="6050C5E7" w14:textId="77777777" w:rsidR="00BF18DF" w:rsidRDefault="00BF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776310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761A6"/>
    <w:rsid w:val="008F1A79"/>
    <w:rsid w:val="00942F87"/>
    <w:rsid w:val="009476C7"/>
    <w:rsid w:val="00955644"/>
    <w:rsid w:val="00A3396B"/>
    <w:rsid w:val="00BF18DF"/>
    <w:rsid w:val="00C869B3"/>
    <w:rsid w:val="00CB64FA"/>
    <w:rsid w:val="00D409D4"/>
    <w:rsid w:val="00DE678A"/>
    <w:rsid w:val="00DF5CD7"/>
    <w:rsid w:val="00E34ADE"/>
    <w:rsid w:val="00E45924"/>
    <w:rsid w:val="00E523C0"/>
    <w:rsid w:val="00E8787C"/>
    <w:rsid w:val="00E97BE4"/>
    <w:rsid w:val="00EC05A7"/>
    <w:rsid w:val="00EC7BBA"/>
    <w:rsid w:val="00FA177B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2026-04-15T10:59:00Z</dcterms:modified>
</cp:coreProperties>
</file>